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New Road Surgery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6/30/2025 10:52:45 AM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